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D244" w14:textId="77777777" w:rsidR="00DA272B" w:rsidRDefault="00DA272B"/>
    <w:p w14:paraId="40DF4448" w14:textId="77777777" w:rsidR="00BA1E03" w:rsidRDefault="00BA1E03"/>
    <w:p w14:paraId="504B663B" w14:textId="26E81264" w:rsidR="00BA1E03" w:rsidRDefault="00BA1E03" w:rsidP="009C1DD9">
      <w:pPr>
        <w:pStyle w:val="Zhlav"/>
        <w:tabs>
          <w:tab w:val="left" w:pos="70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Žádost </w:t>
      </w:r>
      <w:r w:rsidR="009C1DD9">
        <w:rPr>
          <w:b/>
          <w:sz w:val="32"/>
          <w:szCs w:val="32"/>
        </w:rPr>
        <w:t>o udělení výjimky z dů</w:t>
      </w:r>
      <w:r w:rsidR="00327150">
        <w:rPr>
          <w:b/>
          <w:sz w:val="32"/>
          <w:szCs w:val="32"/>
        </w:rPr>
        <w:t>vodu vyšší absence - klasifikace</w:t>
      </w:r>
    </w:p>
    <w:p w14:paraId="0BC48694" w14:textId="77777777" w:rsidR="00AE1849" w:rsidRDefault="00AE1849" w:rsidP="009C1DD9">
      <w:pPr>
        <w:pStyle w:val="Zhlav"/>
        <w:tabs>
          <w:tab w:val="left" w:pos="708"/>
        </w:tabs>
        <w:rPr>
          <w:sz w:val="16"/>
          <w:szCs w:val="16"/>
        </w:rPr>
      </w:pPr>
    </w:p>
    <w:p w14:paraId="779DCABC" w14:textId="77777777" w:rsidR="00BA1E03" w:rsidRDefault="00BA1E03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4"/>
        </w:rPr>
      </w:pPr>
      <w:r>
        <w:rPr>
          <w:b/>
        </w:rPr>
        <w:t xml:space="preserve">Zákonný zástupce </w:t>
      </w:r>
    </w:p>
    <w:p w14:paraId="7B777E50" w14:textId="77777777" w:rsidR="00BA1E03" w:rsidRDefault="00BA1E03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</w:pPr>
      <w:r>
        <w:t>Jméno a příjmení:</w:t>
      </w:r>
      <w:r>
        <w:tab/>
        <w:t>___________________________________________</w:t>
      </w:r>
    </w:p>
    <w:p w14:paraId="3235B22F" w14:textId="77777777" w:rsidR="00BA1E03" w:rsidRDefault="00BA1E03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</w:pPr>
      <w:r>
        <w:t>Adresa:</w:t>
      </w:r>
      <w:r>
        <w:tab/>
      </w:r>
      <w:r>
        <w:tab/>
        <w:t>___________________________________________</w:t>
      </w:r>
    </w:p>
    <w:p w14:paraId="510176EF" w14:textId="6A0FE97B" w:rsidR="00BA1E03" w:rsidRDefault="00BA1E03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</w:pPr>
      <w:r>
        <w:tab/>
      </w:r>
      <w:r>
        <w:tab/>
      </w:r>
      <w:r>
        <w:tab/>
      </w:r>
    </w:p>
    <w:p w14:paraId="403CA210" w14:textId="20EFC06F" w:rsidR="00BA1E03" w:rsidRDefault="00AE1849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</w:rPr>
      </w:pPr>
      <w:r>
        <w:rPr>
          <w:b/>
        </w:rPr>
        <w:t>Žákyně/žák</w:t>
      </w:r>
    </w:p>
    <w:p w14:paraId="71222796" w14:textId="77777777" w:rsidR="00BA1E03" w:rsidRDefault="00BA1E03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</w:pPr>
      <w:r>
        <w:t>Jméno a příjmení:</w:t>
      </w:r>
      <w:r>
        <w:tab/>
        <w:t>___________________________________________</w:t>
      </w:r>
    </w:p>
    <w:p w14:paraId="6A1138DA" w14:textId="77777777" w:rsidR="00AE1849" w:rsidRDefault="00BA1E03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</w:pPr>
      <w:r>
        <w:t>Třída:</w:t>
      </w:r>
      <w:r>
        <w:tab/>
      </w:r>
    </w:p>
    <w:p w14:paraId="5C4CEBA8" w14:textId="72E8DA72" w:rsidR="00BA1E03" w:rsidRDefault="00BA1E03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</w:pPr>
      <w:r>
        <w:tab/>
      </w:r>
      <w:r>
        <w:tab/>
      </w:r>
    </w:p>
    <w:p w14:paraId="58019A79" w14:textId="44DD2CAD" w:rsidR="0038294D" w:rsidRDefault="00BA1E03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4"/>
        </w:rPr>
      </w:pPr>
      <w:r>
        <w:rPr>
          <w:szCs w:val="24"/>
        </w:rPr>
        <w:t xml:space="preserve">Žádám o </w:t>
      </w:r>
      <w:r w:rsidR="009C1DD9">
        <w:rPr>
          <w:szCs w:val="24"/>
        </w:rPr>
        <w:t xml:space="preserve">udělení výjimky </w:t>
      </w:r>
      <w:r w:rsidR="00AE1849">
        <w:rPr>
          <w:szCs w:val="24"/>
        </w:rPr>
        <w:t>v klasifi</w:t>
      </w:r>
      <w:r w:rsidR="00327150">
        <w:rPr>
          <w:szCs w:val="24"/>
        </w:rPr>
        <w:t xml:space="preserve">kaci při zvýšené absenci (dle pravidel </w:t>
      </w:r>
      <w:r w:rsidR="00976AFF">
        <w:rPr>
          <w:szCs w:val="24"/>
        </w:rPr>
        <w:t>hodnocení) v</w:t>
      </w:r>
      <w:r w:rsidR="00327150">
        <w:rPr>
          <w:szCs w:val="24"/>
        </w:rPr>
        <w:t> </w:t>
      </w:r>
      <w:r w:rsidR="00AE1849">
        <w:rPr>
          <w:szCs w:val="24"/>
        </w:rPr>
        <w:t>předmětu</w:t>
      </w:r>
      <w:r w:rsidR="00327150">
        <w:rPr>
          <w:szCs w:val="24"/>
        </w:rPr>
        <w:t xml:space="preserve"> </w:t>
      </w:r>
      <w:r w:rsidR="00AE1849">
        <w:rPr>
          <w:szCs w:val="24"/>
        </w:rPr>
        <w:t>_____</w:t>
      </w:r>
      <w:r w:rsidR="0038294D">
        <w:rPr>
          <w:szCs w:val="24"/>
        </w:rPr>
        <w:t>_____________</w:t>
      </w:r>
      <w:r w:rsidR="00327150">
        <w:rPr>
          <w:szCs w:val="24"/>
        </w:rPr>
        <w:softHyphen/>
      </w:r>
      <w:r w:rsidR="00327150">
        <w:rPr>
          <w:szCs w:val="24"/>
        </w:rPr>
        <w:softHyphen/>
      </w:r>
      <w:r w:rsidR="00327150">
        <w:rPr>
          <w:szCs w:val="24"/>
        </w:rPr>
        <w:softHyphen/>
      </w:r>
    </w:p>
    <w:p w14:paraId="0DF97994" w14:textId="7FBEEFCD" w:rsidR="00BA1E03" w:rsidRDefault="00AE1849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4"/>
        </w:rPr>
      </w:pPr>
      <w:r>
        <w:rPr>
          <w:szCs w:val="24"/>
        </w:rPr>
        <w:t xml:space="preserve"> v 1./2. pol. </w:t>
      </w:r>
      <w:proofErr w:type="spellStart"/>
      <w:proofErr w:type="gramStart"/>
      <w:r>
        <w:rPr>
          <w:szCs w:val="24"/>
        </w:rPr>
        <w:t>šk.roku</w:t>
      </w:r>
      <w:proofErr w:type="spellEnd"/>
      <w:proofErr w:type="gramEnd"/>
      <w:r>
        <w:rPr>
          <w:szCs w:val="24"/>
        </w:rPr>
        <w:t xml:space="preserve"> __________</w:t>
      </w:r>
      <w:r w:rsidR="00327150">
        <w:rPr>
          <w:szCs w:val="24"/>
        </w:rPr>
        <w:softHyphen/>
      </w:r>
      <w:r w:rsidR="00327150">
        <w:rPr>
          <w:szCs w:val="24"/>
        </w:rPr>
        <w:softHyphen/>
      </w:r>
      <w:r w:rsidR="00327150">
        <w:rPr>
          <w:szCs w:val="24"/>
        </w:rPr>
        <w:softHyphen/>
      </w:r>
      <w:r w:rsidR="00327150">
        <w:rPr>
          <w:szCs w:val="24"/>
        </w:rPr>
        <w:softHyphen/>
      </w:r>
      <w:r w:rsidR="00327150">
        <w:rPr>
          <w:szCs w:val="24"/>
        </w:rPr>
        <w:softHyphen/>
      </w:r>
      <w:r w:rsidR="00327150">
        <w:rPr>
          <w:szCs w:val="24"/>
        </w:rPr>
        <w:softHyphen/>
      </w:r>
      <w:r w:rsidR="00327150">
        <w:rPr>
          <w:szCs w:val="24"/>
        </w:rPr>
        <w:softHyphen/>
      </w:r>
      <w:r w:rsidR="00327150">
        <w:rPr>
          <w:szCs w:val="24"/>
        </w:rPr>
        <w:softHyphen/>
      </w:r>
      <w:r w:rsidR="00327150">
        <w:rPr>
          <w:szCs w:val="24"/>
        </w:rPr>
        <w:softHyphen/>
      </w:r>
    </w:p>
    <w:p w14:paraId="679C98EE" w14:textId="77777777" w:rsidR="00976AFF" w:rsidRDefault="00976AFF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4"/>
          <w:szCs w:val="24"/>
        </w:rPr>
      </w:pPr>
    </w:p>
    <w:p w14:paraId="36B9EBAC" w14:textId="77777777" w:rsidR="00BA1E03" w:rsidRDefault="00BA1E03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4"/>
        </w:rPr>
      </w:pPr>
      <w:r>
        <w:rPr>
          <w:szCs w:val="24"/>
        </w:rPr>
        <w:t>z důvodu ___________________________________________________________________</w:t>
      </w:r>
    </w:p>
    <w:p w14:paraId="7E8084AA" w14:textId="53897840" w:rsidR="00AE1849" w:rsidRDefault="00BA1E03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5B91E9BD" w14:textId="77777777" w:rsidR="00AE1849" w:rsidRDefault="00AE1849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4"/>
        </w:rPr>
      </w:pPr>
    </w:p>
    <w:p w14:paraId="31AFC4D9" w14:textId="77777777" w:rsidR="00BA1E03" w:rsidRDefault="00BA1E03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4"/>
        </w:rPr>
      </w:pPr>
      <w:r>
        <w:rPr>
          <w:szCs w:val="24"/>
        </w:rPr>
        <w:t>V ___________________</w:t>
      </w:r>
      <w:proofErr w:type="gramStart"/>
      <w:r>
        <w:rPr>
          <w:szCs w:val="24"/>
        </w:rPr>
        <w:t>_  dne</w:t>
      </w:r>
      <w:proofErr w:type="gramEnd"/>
      <w:r>
        <w:rPr>
          <w:szCs w:val="24"/>
        </w:rPr>
        <w:t xml:space="preserve"> ___________________</w:t>
      </w:r>
      <w:r>
        <w:rPr>
          <w:szCs w:val="24"/>
        </w:rPr>
        <w:tab/>
        <w:t xml:space="preserve">      _________________________</w:t>
      </w:r>
    </w:p>
    <w:p w14:paraId="3F1F93A5" w14:textId="77777777" w:rsidR="00BA1E03" w:rsidRDefault="00BA1E03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podpis zákonného zástupce</w:t>
      </w:r>
    </w:p>
    <w:p w14:paraId="60B14C91" w14:textId="77777777" w:rsidR="00976AFF" w:rsidRDefault="00976AFF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4"/>
        </w:rPr>
      </w:pPr>
    </w:p>
    <w:p w14:paraId="20F85B96" w14:textId="77777777" w:rsidR="00976AFF" w:rsidRDefault="00976AFF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4"/>
        </w:rPr>
      </w:pPr>
    </w:p>
    <w:p w14:paraId="571FD65D" w14:textId="77777777" w:rsidR="00976AFF" w:rsidRDefault="00976AFF" w:rsidP="00BA1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4"/>
        </w:rPr>
      </w:pPr>
    </w:p>
    <w:p w14:paraId="3970007A" w14:textId="77777777" w:rsidR="00BA1E03" w:rsidRDefault="00BA1E03" w:rsidP="00BA1E03">
      <w:pPr>
        <w:pStyle w:val="Zhlav"/>
        <w:tabs>
          <w:tab w:val="left" w:pos="708"/>
        </w:tabs>
        <w:rPr>
          <w:sz w:val="20"/>
          <w:szCs w:val="20"/>
        </w:rPr>
      </w:pPr>
    </w:p>
    <w:p w14:paraId="5A43ADBE" w14:textId="77777777" w:rsidR="002F660F" w:rsidRDefault="002F660F" w:rsidP="00BA1E03">
      <w:pPr>
        <w:pStyle w:val="Zhlav"/>
        <w:tabs>
          <w:tab w:val="left" w:pos="708"/>
        </w:tabs>
        <w:rPr>
          <w:sz w:val="20"/>
          <w:szCs w:val="20"/>
        </w:rPr>
      </w:pPr>
    </w:p>
    <w:p w14:paraId="03E81295" w14:textId="77777777" w:rsidR="002F660F" w:rsidRDefault="002F660F" w:rsidP="00BA1E03">
      <w:pPr>
        <w:pStyle w:val="Zhlav"/>
        <w:tabs>
          <w:tab w:val="left" w:pos="708"/>
        </w:tabs>
        <w:rPr>
          <w:sz w:val="20"/>
          <w:szCs w:val="20"/>
        </w:rPr>
      </w:pPr>
    </w:p>
    <w:p w14:paraId="7E61F93C" w14:textId="77777777" w:rsidR="002F660F" w:rsidRDefault="002F660F" w:rsidP="00BA1E03">
      <w:pPr>
        <w:pStyle w:val="Zhlav"/>
        <w:tabs>
          <w:tab w:val="left" w:pos="708"/>
        </w:tabs>
        <w:rPr>
          <w:sz w:val="20"/>
          <w:szCs w:val="20"/>
        </w:rPr>
      </w:pPr>
    </w:p>
    <w:p w14:paraId="0DAA8B4D" w14:textId="77777777" w:rsidR="002F660F" w:rsidRDefault="002F660F" w:rsidP="00BA1E03">
      <w:pPr>
        <w:pStyle w:val="Zhlav"/>
        <w:tabs>
          <w:tab w:val="left" w:pos="708"/>
        </w:tabs>
        <w:rPr>
          <w:sz w:val="20"/>
          <w:szCs w:val="20"/>
        </w:rPr>
      </w:pPr>
    </w:p>
    <w:p w14:paraId="3769848C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4"/>
        </w:rPr>
      </w:pPr>
      <w:r>
        <w:t>Vyjádření ředitele školy:</w:t>
      </w:r>
    </w:p>
    <w:p w14:paraId="660EC04E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</w:pPr>
      <w:r>
        <w:t xml:space="preserve">Po projednání s třídním učitelem/učitelkou, s vyučující/m </w:t>
      </w:r>
      <w:r>
        <w:rPr>
          <w:b/>
        </w:rPr>
        <w:t>schvaluji/neschvaluji žádost zákonného zástupce.</w:t>
      </w:r>
    </w:p>
    <w:p w14:paraId="5EF45B2F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</w:pPr>
      <w:r>
        <w:t>V Lišově dne</w:t>
      </w:r>
      <w:r>
        <w:rPr>
          <w:sz w:val="28"/>
        </w:rPr>
        <w:t xml:space="preserve">: </w:t>
      </w:r>
      <w:r>
        <w:t xml:space="preserve">___________________             </w:t>
      </w:r>
      <w:r>
        <w:rPr>
          <w:sz w:val="28"/>
        </w:rPr>
        <w:tab/>
        <w:t xml:space="preserve">               </w:t>
      </w:r>
      <w:r>
        <w:rPr>
          <w:noProof/>
          <w:sz w:val="28"/>
          <w:lang w:eastAsia="cs-CZ"/>
        </w:rPr>
        <w:drawing>
          <wp:inline distT="0" distB="0" distL="0" distR="0" wp14:anchorId="3F68E863" wp14:editId="36A7F482">
            <wp:extent cx="1857555" cy="800805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002" cy="80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br/>
      </w:r>
      <w:r>
        <w:rPr>
          <w:szCs w:val="24"/>
        </w:rPr>
        <w:t>Číslo jednací:</w:t>
      </w:r>
      <w:r>
        <w:t xml:space="preserve"> _____________________</w:t>
      </w:r>
      <w:r>
        <w:tab/>
      </w:r>
    </w:p>
    <w:p w14:paraId="5F5AF4A9" w14:textId="77777777" w:rsidR="002F660F" w:rsidRDefault="002F660F" w:rsidP="002F660F">
      <w:pPr>
        <w:pStyle w:val="Zhlav"/>
        <w:tabs>
          <w:tab w:val="left" w:pos="708"/>
        </w:tabs>
      </w:pPr>
      <w:r>
        <w:tab/>
      </w:r>
      <w:r>
        <w:tab/>
      </w:r>
    </w:p>
    <w:p w14:paraId="1DA30755" w14:textId="77777777" w:rsidR="002F660F" w:rsidRDefault="002F660F" w:rsidP="002F660F">
      <w:pPr>
        <w:pStyle w:val="Zhlav"/>
        <w:tabs>
          <w:tab w:val="clear" w:pos="4536"/>
          <w:tab w:val="left" w:pos="5693"/>
        </w:tabs>
      </w:pPr>
    </w:p>
    <w:p w14:paraId="0B40982D" w14:textId="77777777" w:rsidR="002F660F" w:rsidRDefault="002F660F" w:rsidP="002F660F">
      <w:pPr>
        <w:pStyle w:val="Zhlav"/>
        <w:tabs>
          <w:tab w:val="clear" w:pos="4536"/>
          <w:tab w:val="left" w:pos="5693"/>
        </w:tabs>
      </w:pPr>
    </w:p>
    <w:p w14:paraId="42A40D4E" w14:textId="77777777" w:rsidR="002F660F" w:rsidRDefault="002F660F" w:rsidP="002F660F">
      <w:pPr>
        <w:pStyle w:val="Zhlav"/>
        <w:tabs>
          <w:tab w:val="clear" w:pos="4536"/>
          <w:tab w:val="left" w:pos="5693"/>
        </w:tabs>
      </w:pPr>
    </w:p>
    <w:p w14:paraId="3CC3D14B" w14:textId="77777777" w:rsidR="002F660F" w:rsidRDefault="002F660F" w:rsidP="002F660F">
      <w:pPr>
        <w:pStyle w:val="Zhlav"/>
        <w:tabs>
          <w:tab w:val="clear" w:pos="4536"/>
          <w:tab w:val="left" w:pos="5693"/>
        </w:tabs>
      </w:pPr>
    </w:p>
    <w:p w14:paraId="3BF0558B" w14:textId="77777777" w:rsidR="002F660F" w:rsidRDefault="002F660F" w:rsidP="002F660F">
      <w:pPr>
        <w:pStyle w:val="Zhlav"/>
        <w:tabs>
          <w:tab w:val="clear" w:pos="4536"/>
          <w:tab w:val="left" w:pos="5693"/>
        </w:tabs>
      </w:pPr>
    </w:p>
    <w:p w14:paraId="60D419F2" w14:textId="77777777" w:rsidR="002F660F" w:rsidRDefault="002F660F" w:rsidP="002F660F">
      <w:pPr>
        <w:pStyle w:val="Zhlav"/>
        <w:tabs>
          <w:tab w:val="clear" w:pos="4536"/>
          <w:tab w:val="left" w:pos="5693"/>
        </w:tabs>
      </w:pPr>
    </w:p>
    <w:p w14:paraId="0C850E2F" w14:textId="77777777" w:rsidR="002F660F" w:rsidRDefault="002F660F" w:rsidP="002F660F">
      <w:pPr>
        <w:pStyle w:val="Zhlav"/>
        <w:tabs>
          <w:tab w:val="clear" w:pos="4536"/>
          <w:tab w:val="left" w:pos="5693"/>
        </w:tabs>
      </w:pPr>
    </w:p>
    <w:p w14:paraId="5FB20984" w14:textId="77777777" w:rsidR="002F660F" w:rsidRDefault="002F660F" w:rsidP="002F660F">
      <w:pPr>
        <w:pStyle w:val="Zhlav"/>
        <w:tabs>
          <w:tab w:val="clear" w:pos="4536"/>
          <w:tab w:val="left" w:pos="5693"/>
        </w:tabs>
      </w:pPr>
    </w:p>
    <w:p w14:paraId="09C15A78" w14:textId="77777777" w:rsidR="002F660F" w:rsidRDefault="002F660F" w:rsidP="002F660F">
      <w:pPr>
        <w:pStyle w:val="Zhlav"/>
        <w:tabs>
          <w:tab w:val="clear" w:pos="4536"/>
          <w:tab w:val="left" w:pos="5693"/>
        </w:tabs>
      </w:pPr>
    </w:p>
    <w:p w14:paraId="10A4AA65" w14:textId="77777777" w:rsidR="002F660F" w:rsidRDefault="002F660F" w:rsidP="002F660F">
      <w:pPr>
        <w:pStyle w:val="Zhlav"/>
        <w:tabs>
          <w:tab w:val="clear" w:pos="4536"/>
          <w:tab w:val="left" w:pos="5693"/>
        </w:tabs>
      </w:pPr>
    </w:p>
    <w:p w14:paraId="18D80D8C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left" w:pos="5693"/>
        </w:tabs>
        <w:rPr>
          <w:sz w:val="24"/>
        </w:rPr>
      </w:pPr>
      <w:r>
        <w:t>Vyjádření třídního učitele/ učitelky:</w:t>
      </w:r>
      <w:r>
        <w:tab/>
      </w:r>
    </w:p>
    <w:p w14:paraId="338C6683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</w:rPr>
      </w:pPr>
      <w:r>
        <w:rPr>
          <w:b/>
        </w:rPr>
        <w:t xml:space="preserve">souhlasím/nesouhlasím </w:t>
      </w:r>
    </w:p>
    <w:p w14:paraId="2C458157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</w:rPr>
      </w:pPr>
    </w:p>
    <w:p w14:paraId="017FA09B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</w:rPr>
      </w:pPr>
      <w:r>
        <w:rPr>
          <w:b/>
        </w:rPr>
        <w:t>U žákyně/žáka je dostatek podkladů ke klasifikaci: ano/ne</w:t>
      </w:r>
    </w:p>
    <w:p w14:paraId="1840FE0D" w14:textId="4C367C50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</w:rPr>
      </w:pPr>
      <w:r>
        <w:rPr>
          <w:b/>
        </w:rPr>
        <w:t>Žákyně/žák zvládnul/a základní výstupy dle ŠVP pro předmět</w:t>
      </w:r>
      <w:r>
        <w:rPr>
          <w:b/>
        </w:rPr>
        <w:t>:</w:t>
      </w:r>
      <w:r>
        <w:rPr>
          <w:b/>
        </w:rPr>
        <w:t xml:space="preserve"> _________________________   </w:t>
      </w:r>
    </w:p>
    <w:p w14:paraId="105F04DB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</w:pPr>
      <w:r>
        <w:rPr>
          <w:b/>
        </w:rPr>
        <w:t>pro dané pololetí školního roku</w:t>
      </w:r>
      <w:r>
        <w:rPr>
          <w:b/>
        </w:rPr>
        <w:softHyphen/>
      </w:r>
      <w:r>
        <w:rPr>
          <w:b/>
        </w:rPr>
        <w:softHyphen/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</w:t>
      </w:r>
      <w:r>
        <w:t xml:space="preserve">           </w:t>
      </w:r>
      <w:r>
        <w:rPr>
          <w:b/>
        </w:rPr>
        <w:t>ano/ne</w:t>
      </w:r>
      <w:r>
        <w:t xml:space="preserve">               </w:t>
      </w:r>
    </w:p>
    <w:p w14:paraId="2849F327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</w:pPr>
    </w:p>
    <w:p w14:paraId="3801FA18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</w:pPr>
      <w:r>
        <w:t>Podpis___________________________</w:t>
      </w:r>
    </w:p>
    <w:p w14:paraId="3EE44186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</w:pPr>
      <w:r>
        <w:tab/>
      </w:r>
      <w:r>
        <w:tab/>
      </w:r>
    </w:p>
    <w:p w14:paraId="55B288E5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left" w:pos="5693"/>
        </w:tabs>
        <w:rPr>
          <w:sz w:val="24"/>
        </w:rPr>
      </w:pPr>
      <w:r>
        <w:t xml:space="preserve">Vyjádření vyučující/ho: </w:t>
      </w:r>
      <w:r>
        <w:tab/>
      </w:r>
    </w:p>
    <w:p w14:paraId="3D3AA384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</w:rPr>
      </w:pPr>
      <w:r>
        <w:rPr>
          <w:b/>
        </w:rPr>
        <w:t xml:space="preserve">souhlasím/nesouhlasím </w:t>
      </w:r>
    </w:p>
    <w:p w14:paraId="0D9FCF21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</w:rPr>
      </w:pPr>
    </w:p>
    <w:p w14:paraId="46D9E61A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</w:rPr>
      </w:pPr>
      <w:r>
        <w:rPr>
          <w:b/>
        </w:rPr>
        <w:t>U žákyně/žáka je dostatek podkladů ke klasifikaci: ano/ne</w:t>
      </w:r>
    </w:p>
    <w:p w14:paraId="305D475E" w14:textId="35ABBC58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</w:rPr>
      </w:pPr>
      <w:r>
        <w:rPr>
          <w:b/>
        </w:rPr>
        <w:t xml:space="preserve">Žákyně/žák zvládnul základní výstupy dle ŠVP pro předmět: __________________________    </w:t>
      </w:r>
    </w:p>
    <w:p w14:paraId="0587A569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</w:pPr>
      <w:r>
        <w:rPr>
          <w:b/>
        </w:rPr>
        <w:t>pro dané pololetí školního roku</w:t>
      </w:r>
      <w:r>
        <w:rPr>
          <w:b/>
        </w:rPr>
        <w:softHyphen/>
      </w:r>
      <w:r>
        <w:rPr>
          <w:b/>
        </w:rPr>
        <w:softHyphen/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</w:t>
      </w:r>
    </w:p>
    <w:p w14:paraId="3FE172D4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</w:pPr>
    </w:p>
    <w:p w14:paraId="46FF0602" w14:textId="77777777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</w:pPr>
      <w:r>
        <w:t>Podpis___________________________</w:t>
      </w:r>
    </w:p>
    <w:p w14:paraId="40965025" w14:textId="315A8363" w:rsidR="002F660F" w:rsidRDefault="002F660F" w:rsidP="002F660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C4F74C" w14:textId="77777777" w:rsidR="002F660F" w:rsidRDefault="002F660F" w:rsidP="002F660F">
      <w:pPr>
        <w:pStyle w:val="Zhlav"/>
        <w:tabs>
          <w:tab w:val="left" w:pos="708"/>
        </w:tabs>
        <w:rPr>
          <w:szCs w:val="20"/>
        </w:rPr>
      </w:pPr>
    </w:p>
    <w:p w14:paraId="275C5E86" w14:textId="77777777" w:rsidR="002F660F" w:rsidRPr="003B6266" w:rsidRDefault="002F660F" w:rsidP="002F660F">
      <w:pPr>
        <w:pStyle w:val="Zhlav"/>
        <w:tabs>
          <w:tab w:val="left" w:pos="708"/>
        </w:tabs>
        <w:rPr>
          <w:szCs w:val="20"/>
        </w:rPr>
      </w:pPr>
    </w:p>
    <w:sectPr w:rsidR="002F660F" w:rsidRPr="003B62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28DB" w14:textId="77777777" w:rsidR="009F6800" w:rsidRDefault="009F6800" w:rsidP="00D5462F">
      <w:pPr>
        <w:spacing w:after="0" w:line="240" w:lineRule="auto"/>
      </w:pPr>
      <w:r>
        <w:separator/>
      </w:r>
    </w:p>
  </w:endnote>
  <w:endnote w:type="continuationSeparator" w:id="0">
    <w:p w14:paraId="629918D1" w14:textId="77777777" w:rsidR="009F6800" w:rsidRDefault="009F6800" w:rsidP="00D5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CC7B" w14:textId="77777777" w:rsidR="009F6800" w:rsidRDefault="009F6800" w:rsidP="00D5462F">
      <w:pPr>
        <w:spacing w:after="0" w:line="240" w:lineRule="auto"/>
      </w:pPr>
      <w:r>
        <w:separator/>
      </w:r>
    </w:p>
  </w:footnote>
  <w:footnote w:type="continuationSeparator" w:id="0">
    <w:p w14:paraId="19185D79" w14:textId="77777777" w:rsidR="009F6800" w:rsidRDefault="009F6800" w:rsidP="00D5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4D9A" w14:textId="77777777" w:rsidR="00D5462F" w:rsidRDefault="00D5462F">
    <w:pPr>
      <w:pStyle w:val="Zhlav"/>
    </w:pPr>
    <w:r w:rsidRPr="00D5462F">
      <w:rPr>
        <w:noProof/>
        <w:lang w:eastAsia="cs-CZ"/>
      </w:rPr>
      <w:drawing>
        <wp:inline distT="0" distB="0" distL="0" distR="0" wp14:anchorId="020FAE3E" wp14:editId="2E9C4130">
          <wp:extent cx="5760720" cy="630079"/>
          <wp:effectExtent l="0" t="0" r="0" b="0"/>
          <wp:docPr id="1" name="Obrázek 1" descr="C:\Users\zastupce\Desktop\zástupce neu\Loga\hlavicka-horní-barva-redi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stupce\Desktop\zástupce neu\Loga\hlavicka-horní-barva-redit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03"/>
    <w:rsid w:val="000972C4"/>
    <w:rsid w:val="002A6D76"/>
    <w:rsid w:val="002F660F"/>
    <w:rsid w:val="00327150"/>
    <w:rsid w:val="00337813"/>
    <w:rsid w:val="0038294D"/>
    <w:rsid w:val="003B6266"/>
    <w:rsid w:val="0045082D"/>
    <w:rsid w:val="005A4BE1"/>
    <w:rsid w:val="00652855"/>
    <w:rsid w:val="006E63DE"/>
    <w:rsid w:val="00785D16"/>
    <w:rsid w:val="008041E6"/>
    <w:rsid w:val="00914B2B"/>
    <w:rsid w:val="00976AFF"/>
    <w:rsid w:val="009C1DD9"/>
    <w:rsid w:val="009F6800"/>
    <w:rsid w:val="00AC78C1"/>
    <w:rsid w:val="00AE1849"/>
    <w:rsid w:val="00BA1E03"/>
    <w:rsid w:val="00C17C83"/>
    <w:rsid w:val="00D5462F"/>
    <w:rsid w:val="00DA272B"/>
    <w:rsid w:val="00F6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BD013"/>
  <w15:docId w15:val="{F3A17C28-D1F9-A545-8719-D334BE9E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462F"/>
  </w:style>
  <w:style w:type="paragraph" w:styleId="Zpat">
    <w:name w:val="footer"/>
    <w:basedOn w:val="Normln"/>
    <w:link w:val="ZpatChar"/>
    <w:uiPriority w:val="99"/>
    <w:unhideWhenUsed/>
    <w:rsid w:val="00D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462F"/>
  </w:style>
  <w:style w:type="paragraph" w:styleId="Textbubliny">
    <w:name w:val="Balloon Text"/>
    <w:basedOn w:val="Normln"/>
    <w:link w:val="TextbublinyChar"/>
    <w:uiPriority w:val="99"/>
    <w:semiHidden/>
    <w:unhideWhenUsed/>
    <w:rsid w:val="00F6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4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\Desktop\Hlavi&#269;k.%20pap&#237;r%20&#344;%20NOV&#221;%20barev_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C:\Users\reditel\Desktop\Hlavičk. papír Ř NOVÝ barev_.dotx</Template>
  <TotalTime>5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Hrdina Vladimír</cp:lastModifiedBy>
  <cp:revision>3</cp:revision>
  <dcterms:created xsi:type="dcterms:W3CDTF">2026-06-16T12:10:00Z</dcterms:created>
  <dcterms:modified xsi:type="dcterms:W3CDTF">2026-06-16T12:11:00Z</dcterms:modified>
</cp:coreProperties>
</file>